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42" w:rsidRDefault="00CD7642" w:rsidP="00CD7642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CD7642" w:rsidRPr="00012B97" w:rsidRDefault="00CD7642" w:rsidP="00CD7642">
      <w:pPr>
        <w:pStyle w:val="a6"/>
        <w:jc w:val="center"/>
        <w:rPr>
          <w:b/>
          <w:sz w:val="24"/>
          <w:szCs w:val="24"/>
          <w:lang w:val="ru-RU"/>
        </w:rPr>
      </w:pPr>
    </w:p>
    <w:p w:rsidR="00CD7642" w:rsidRDefault="00CD7642" w:rsidP="00CD7642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CD7642" w:rsidRPr="00B227BB" w:rsidRDefault="00CD7642" w:rsidP="00CD7642">
      <w:pPr>
        <w:jc w:val="center"/>
        <w:rPr>
          <w:b/>
          <w:spacing w:val="20"/>
          <w:sz w:val="28"/>
          <w:szCs w:val="28"/>
        </w:rPr>
      </w:pPr>
    </w:p>
    <w:p w:rsidR="00CD7642" w:rsidRDefault="00CD7642" w:rsidP="00CD7642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CD7642" w:rsidRPr="0010354C" w:rsidRDefault="00CD7642" w:rsidP="00CD7642"/>
    <w:p w:rsidR="00CD7642" w:rsidRDefault="00CD7642" w:rsidP="00CD7642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CD7642" w:rsidRPr="00B227BB" w:rsidRDefault="00CD7642" w:rsidP="00CD764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CD7642" w:rsidRPr="00782A38" w:rsidTr="00CA3DB1">
        <w:trPr>
          <w:trHeight w:val="620"/>
        </w:trPr>
        <w:tc>
          <w:tcPr>
            <w:tcW w:w="3340" w:type="dxa"/>
          </w:tcPr>
          <w:p w:rsidR="00CD7642" w:rsidRPr="00782A38" w:rsidRDefault="00CD7642" w:rsidP="00CA3DB1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CD7642" w:rsidRPr="00782A38" w:rsidRDefault="00CD7642" w:rsidP="00CA3DB1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CD7642" w:rsidRPr="00CF60E3" w:rsidRDefault="00CD7642" w:rsidP="00CA3DB1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322</w:t>
            </w:r>
          </w:p>
        </w:tc>
      </w:tr>
    </w:tbl>
    <w:p w:rsidR="00CD7642" w:rsidRPr="00C43627" w:rsidRDefault="00CD7642" w:rsidP="00CD7642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Про затвердження  кошторисної </w:t>
      </w:r>
    </w:p>
    <w:p w:rsidR="00CD7642" w:rsidRPr="00C43627" w:rsidRDefault="00CD7642" w:rsidP="00CD7642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C43627">
        <w:rPr>
          <w:sz w:val="28"/>
          <w:szCs w:val="28"/>
        </w:rPr>
        <w:t xml:space="preserve">документації </w:t>
      </w:r>
    </w:p>
    <w:p w:rsidR="00CD7642" w:rsidRPr="005C37EE" w:rsidRDefault="00CD7642" w:rsidP="00CD7642"/>
    <w:p w:rsidR="00CD7642" w:rsidRPr="00F940A2" w:rsidRDefault="00CD7642" w:rsidP="00CD7642">
      <w:pPr>
        <w:ind w:firstLine="567"/>
        <w:jc w:val="both"/>
        <w:rPr>
          <w:bCs/>
          <w:color w:val="FF0000"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FA6ED4">
        <w:rPr>
          <w:sz w:val="28"/>
          <w:szCs w:val="28"/>
        </w:rPr>
        <w:t xml:space="preserve">від </w:t>
      </w:r>
      <w:r w:rsidRPr="001657CD">
        <w:rPr>
          <w:sz w:val="28"/>
          <w:szCs w:val="28"/>
        </w:rPr>
        <w:t>21.11.2024 № 241118-22/ЕО</w:t>
      </w:r>
    </w:p>
    <w:p w:rsidR="00CD7642" w:rsidRPr="00FA6ED4" w:rsidRDefault="00CD7642" w:rsidP="00CD7642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6ED4">
        <w:rPr>
          <w:b/>
          <w:sz w:val="28"/>
          <w:szCs w:val="28"/>
        </w:rPr>
        <w:t>н а к а з у ю:</w:t>
      </w:r>
    </w:p>
    <w:p w:rsidR="00CD7642" w:rsidRPr="00FA6ED4" w:rsidRDefault="00CD7642" w:rsidP="00CD7642">
      <w:pPr>
        <w:ind w:firstLine="567"/>
        <w:rPr>
          <w:sz w:val="28"/>
          <w:szCs w:val="28"/>
        </w:rPr>
      </w:pPr>
    </w:p>
    <w:p w:rsidR="00CD7642" w:rsidRPr="00FA6ED4" w:rsidRDefault="00CD7642" w:rsidP="00CD7642">
      <w:pPr>
        <w:numPr>
          <w:ilvl w:val="0"/>
          <w:numId w:val="9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FA6ED4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9)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FA6ED4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24</w:t>
      </w:r>
      <w:r w:rsidRPr="00FA6ED4">
        <w:rPr>
          <w:sz w:val="28"/>
          <w:szCs w:val="28"/>
        </w:rPr>
        <w:t xml:space="preserve"> </w:t>
      </w:r>
      <w:r>
        <w:rPr>
          <w:sz w:val="28"/>
          <w:szCs w:val="28"/>
        </w:rPr>
        <w:t>688,762</w:t>
      </w:r>
      <w:r w:rsidRPr="00FA6ED4">
        <w:rPr>
          <w:sz w:val="28"/>
          <w:szCs w:val="28"/>
        </w:rPr>
        <w:t xml:space="preserve"> тис. грн, у тому числі:</w:t>
      </w:r>
    </w:p>
    <w:p w:rsidR="00CD7642" w:rsidRPr="00FA6ED4" w:rsidRDefault="00CD7642" w:rsidP="00CD764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lastRenderedPageBreak/>
        <w:t xml:space="preserve">будівельні роботи </w:t>
      </w:r>
      <w:r>
        <w:rPr>
          <w:sz w:val="28"/>
          <w:szCs w:val="28"/>
        </w:rPr>
        <w:t>–</w:t>
      </w:r>
      <w:r w:rsidRPr="00FA6ED4">
        <w:rPr>
          <w:sz w:val="28"/>
          <w:szCs w:val="28"/>
        </w:rPr>
        <w:t xml:space="preserve"> </w:t>
      </w:r>
      <w:r>
        <w:rPr>
          <w:sz w:val="28"/>
          <w:szCs w:val="28"/>
        </w:rPr>
        <w:t>19 891</w:t>
      </w:r>
      <w:r w:rsidRPr="00FA6ED4">
        <w:rPr>
          <w:sz w:val="28"/>
          <w:szCs w:val="28"/>
        </w:rPr>
        <w:t>,</w:t>
      </w:r>
      <w:r>
        <w:rPr>
          <w:sz w:val="28"/>
          <w:szCs w:val="28"/>
        </w:rPr>
        <w:t>694</w:t>
      </w:r>
      <w:r w:rsidRPr="00FA6ED4">
        <w:rPr>
          <w:sz w:val="28"/>
          <w:szCs w:val="28"/>
        </w:rPr>
        <w:t xml:space="preserve"> тис. грн; </w:t>
      </w:r>
    </w:p>
    <w:p w:rsidR="00CD7642" w:rsidRPr="00FA6ED4" w:rsidRDefault="00CD7642" w:rsidP="00CD764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устаткування -   0,000 тис. грн; </w:t>
      </w:r>
    </w:p>
    <w:p w:rsidR="00CD7642" w:rsidRDefault="00CD7642" w:rsidP="00CD764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>інші витрати</w:t>
      </w:r>
      <w:r w:rsidRPr="00FA6ED4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FA6ED4">
        <w:rPr>
          <w:sz w:val="28"/>
          <w:szCs w:val="28"/>
        </w:rPr>
        <w:t> </w:t>
      </w:r>
      <w:r>
        <w:rPr>
          <w:sz w:val="28"/>
          <w:szCs w:val="28"/>
        </w:rPr>
        <w:t>797</w:t>
      </w:r>
      <w:r w:rsidRPr="00FA6ED4">
        <w:rPr>
          <w:sz w:val="28"/>
          <w:szCs w:val="28"/>
        </w:rPr>
        <w:t>,</w:t>
      </w:r>
      <w:r>
        <w:rPr>
          <w:sz w:val="28"/>
          <w:szCs w:val="28"/>
        </w:rPr>
        <w:t>068</w:t>
      </w:r>
      <w:r w:rsidRPr="00FA6ED4">
        <w:rPr>
          <w:sz w:val="28"/>
          <w:szCs w:val="28"/>
        </w:rPr>
        <w:t xml:space="preserve"> тис. гривень. </w:t>
      </w:r>
    </w:p>
    <w:p w:rsidR="00CD7642" w:rsidRDefault="00CD7642" w:rsidP="00CD764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22 028,268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CD7642" w:rsidRPr="00CB7B74" w:rsidRDefault="00CD7642" w:rsidP="00CD764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17 845,498</w:t>
      </w:r>
      <w:r w:rsidRPr="00CB7B74">
        <w:rPr>
          <w:sz w:val="28"/>
          <w:szCs w:val="28"/>
        </w:rPr>
        <w:t xml:space="preserve"> тис. грн; </w:t>
      </w:r>
    </w:p>
    <w:p w:rsidR="00CD7642" w:rsidRPr="00CB7B74" w:rsidRDefault="00CD7642" w:rsidP="00CD764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CD7642" w:rsidRDefault="00CD7642" w:rsidP="00CD764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4 182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770</w:t>
      </w:r>
      <w:r w:rsidRPr="00CB7B74">
        <w:rPr>
          <w:sz w:val="28"/>
          <w:szCs w:val="28"/>
        </w:rPr>
        <w:t xml:space="preserve"> тис. гривень.</w:t>
      </w:r>
    </w:p>
    <w:p w:rsidR="00CD7642" w:rsidRPr="00FA6ED4" w:rsidRDefault="00CD7642" w:rsidP="00CD7642">
      <w:pPr>
        <w:numPr>
          <w:ilvl w:val="0"/>
          <w:numId w:val="9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A6ED4">
        <w:rPr>
          <w:sz w:val="28"/>
          <w:szCs w:val="28"/>
        </w:rPr>
        <w:t>Контроль за виконанням цього наказу залишаю за собою.</w:t>
      </w:r>
    </w:p>
    <w:p w:rsidR="00CD7642" w:rsidRPr="001943C1" w:rsidRDefault="00CD7642" w:rsidP="00CD764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CD7642" w:rsidRPr="006D6519" w:rsidRDefault="00CD7642" w:rsidP="00CD764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CD7642" w:rsidRPr="006D6519" w:rsidRDefault="00CD7642" w:rsidP="00CD7642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CD7642" w:rsidRDefault="00CD7642" w:rsidP="00CD7642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CD7642" w:rsidRDefault="00CD7642" w:rsidP="00CD7642">
      <w:pPr>
        <w:pStyle w:val="a6"/>
        <w:jc w:val="center"/>
        <w:rPr>
          <w:b/>
          <w:lang w:val="ru-RU"/>
        </w:rPr>
      </w:pPr>
    </w:p>
    <w:p w:rsidR="00CD7642" w:rsidRDefault="00CD7642" w:rsidP="00CD7642">
      <w:pPr>
        <w:pStyle w:val="a6"/>
        <w:jc w:val="center"/>
        <w:rPr>
          <w:b/>
          <w:sz w:val="24"/>
          <w:szCs w:val="24"/>
          <w:lang w:val="ru-RU"/>
        </w:rPr>
      </w:pPr>
    </w:p>
    <w:p w:rsidR="00CD7642" w:rsidRDefault="00CD7642" w:rsidP="00CD7642">
      <w:pPr>
        <w:pStyle w:val="a6"/>
        <w:jc w:val="center"/>
        <w:rPr>
          <w:b/>
          <w:sz w:val="24"/>
          <w:szCs w:val="24"/>
          <w:lang w:val="ru-RU"/>
        </w:rPr>
      </w:pPr>
    </w:p>
    <w:p w:rsidR="00CD7642" w:rsidRDefault="00CD7642" w:rsidP="00CD7642">
      <w:pPr>
        <w:pStyle w:val="a6"/>
        <w:jc w:val="center"/>
        <w:rPr>
          <w:b/>
          <w:sz w:val="24"/>
          <w:szCs w:val="24"/>
          <w:lang w:val="ru-RU"/>
        </w:rPr>
      </w:pPr>
    </w:p>
    <w:p w:rsidR="00CD7642" w:rsidRDefault="00CD7642" w:rsidP="00CD7642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CD7642" w:rsidRDefault="002B65FC" w:rsidP="00CD7642"/>
    <w:sectPr w:rsidR="002B65FC" w:rsidRPr="00CD7642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36" w:rsidRDefault="00B61E36">
      <w:r>
        <w:separator/>
      </w:r>
    </w:p>
  </w:endnote>
  <w:endnote w:type="continuationSeparator" w:id="0">
    <w:p w:rsidR="00B61E36" w:rsidRDefault="00B6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36" w:rsidRDefault="00B61E36">
      <w:r>
        <w:separator/>
      </w:r>
    </w:p>
  </w:footnote>
  <w:footnote w:type="continuationSeparator" w:id="0">
    <w:p w:rsidR="00B61E36" w:rsidRDefault="00B6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EE2EE3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EE2EE3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EA8"/>
    <w:rsid w:val="00071E1F"/>
    <w:rsid w:val="000725A0"/>
    <w:rsid w:val="00073CE8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04A14"/>
    <w:rsid w:val="00312023"/>
    <w:rsid w:val="00313972"/>
    <w:rsid w:val="003147F0"/>
    <w:rsid w:val="00316A3F"/>
    <w:rsid w:val="00321D52"/>
    <w:rsid w:val="003314E8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1EF9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7644"/>
    <w:rsid w:val="00887A7B"/>
    <w:rsid w:val="00893B87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DA8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1E36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3DB1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2EE3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7D73F6-826B-49B7-949F-99657D4C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975-AE4C-456F-A686-D7FDA218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2024-12-23T11:48:00Z</dcterms:created>
  <dcterms:modified xsi:type="dcterms:W3CDTF">2024-12-23T11:48:00Z</dcterms:modified>
</cp:coreProperties>
</file>